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E9" w:rsidRDefault="00F21CE9" w:rsidP="003A25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F21CE9" w:rsidRPr="003A2591" w:rsidRDefault="00F21CE9" w:rsidP="003A25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3A2591">
        <w:rPr>
          <w:rFonts w:ascii="Times New Roman" w:hAnsi="Times New Roman"/>
          <w:b/>
          <w:bCs/>
          <w:color w:val="000000"/>
          <w:sz w:val="36"/>
          <w:szCs w:val="36"/>
          <w:u w:val="single"/>
          <w:lang w:eastAsia="ru-RU"/>
        </w:rPr>
        <w:t>Перспективный план работы по нравственно-патриотическому воспитанию</w:t>
      </w:r>
    </w:p>
    <w:p w:rsidR="00F21CE9" w:rsidRDefault="00F21CE9" w:rsidP="003A259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3A2591">
        <w:rPr>
          <w:rFonts w:ascii="Times New Roman" w:hAnsi="Times New Roman"/>
          <w:b/>
          <w:bCs/>
          <w:color w:val="000000"/>
          <w:sz w:val="36"/>
          <w:szCs w:val="36"/>
          <w:u w:val="single"/>
          <w:lang w:eastAsia="ru-RU"/>
        </w:rPr>
        <w:t>в подготовительной к школе группе</w:t>
      </w:r>
      <w:r w:rsidRPr="003A2591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.</w:t>
      </w:r>
    </w:p>
    <w:p w:rsidR="00F21CE9" w:rsidRPr="003A2591" w:rsidRDefault="00F21CE9" w:rsidP="003A259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F21CE9" w:rsidRPr="003A2591" w:rsidRDefault="00F21CE9" w:rsidP="003A2591">
      <w:pPr>
        <w:shd w:val="clear" w:color="auto" w:fill="FFFFFF"/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259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Актуальность проблемы: </w:t>
      </w:r>
      <w:r w:rsidRPr="003A2591">
        <w:rPr>
          <w:rFonts w:ascii="Times New Roman" w:hAnsi="Times New Roman"/>
          <w:color w:val="000000"/>
          <w:sz w:val="24"/>
          <w:szCs w:val="24"/>
          <w:lang w:eastAsia="ru-RU"/>
        </w:rPr>
        <w:t>перед дошкольными образовательными учреждениями, на современном этапе, в числе наиболее важных стоят задачи формирования с самого раннего детства высоких нравственных качеств: основ гражданственности, любви к Родине, бережного отношения к её природе, историческому и культурному наследию, уважения к старшим и сверстникам, культуре и традициям других народов.</w:t>
      </w:r>
    </w:p>
    <w:p w:rsidR="00F21CE9" w:rsidRPr="003A2591" w:rsidRDefault="00F21CE9" w:rsidP="003A2591">
      <w:pPr>
        <w:shd w:val="clear" w:color="auto" w:fill="FFFFFF"/>
        <w:spacing w:after="0" w:line="240" w:lineRule="auto"/>
        <w:ind w:firstLine="4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259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 </w:t>
      </w:r>
    </w:p>
    <w:p w:rsidR="00F21CE9" w:rsidRPr="003A2591" w:rsidRDefault="00F21CE9" w:rsidP="003A2591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2591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у детей любовь и привязанность  к семье, родному дому, малой родине.</w:t>
      </w:r>
    </w:p>
    <w:p w:rsidR="00F21CE9" w:rsidRPr="003A2591" w:rsidRDefault="00F21CE9" w:rsidP="003A2591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2591">
        <w:rPr>
          <w:rFonts w:ascii="Times New Roman" w:hAnsi="Times New Roman"/>
          <w:color w:val="000000"/>
          <w:sz w:val="24"/>
          <w:szCs w:val="24"/>
          <w:lang w:eastAsia="ru-RU"/>
        </w:rPr>
        <w:t>Расширять знания детей о России, развивать чувство гордости за свою Родину, народ.</w:t>
      </w:r>
    </w:p>
    <w:p w:rsidR="00F21CE9" w:rsidRPr="003A2591" w:rsidRDefault="00F21CE9" w:rsidP="003A2591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2591">
        <w:rPr>
          <w:rFonts w:ascii="Times New Roman" w:hAnsi="Times New Roman"/>
          <w:color w:val="000000"/>
          <w:sz w:val="24"/>
          <w:szCs w:val="24"/>
          <w:lang w:eastAsia="ru-RU"/>
        </w:rPr>
        <w:t>Развивать интерес к русским традициям и промыслам.</w:t>
      </w:r>
    </w:p>
    <w:p w:rsidR="00F21CE9" w:rsidRPr="003A2591" w:rsidRDefault="00F21CE9" w:rsidP="003A2591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2591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бережное отношение к родной природе и всему живому.</w:t>
      </w:r>
    </w:p>
    <w:p w:rsidR="00F21CE9" w:rsidRPr="003A2591" w:rsidRDefault="00F21CE9" w:rsidP="003A2591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2591">
        <w:rPr>
          <w:rFonts w:ascii="Times New Roman" w:hAnsi="Times New Roman"/>
          <w:color w:val="000000"/>
          <w:sz w:val="24"/>
          <w:szCs w:val="24"/>
          <w:lang w:eastAsia="ru-RU"/>
        </w:rPr>
        <w:t>Дать детям элементарные знания о правах человека, воспитывать высокие нравственные чувства, гуманизм, толерантность, терпимость и т.д.</w:t>
      </w:r>
    </w:p>
    <w:tbl>
      <w:tblPr>
        <w:tblW w:w="15142" w:type="dxa"/>
        <w:tblInd w:w="-451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501"/>
        <w:gridCol w:w="5246"/>
        <w:gridCol w:w="3969"/>
      </w:tblGrid>
      <w:tr w:rsidR="00F21CE9" w:rsidRPr="009C1723" w:rsidTr="003A2591">
        <w:trPr>
          <w:trHeight w:val="421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1CE9" w:rsidRPr="003A2591" w:rsidRDefault="00F21CE9" w:rsidP="00332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65012b852514ad15e158e50da52595198194deb4"/>
            <w:bookmarkEnd w:id="0"/>
            <w:r w:rsidRPr="003A25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1CE9" w:rsidRPr="003A2591" w:rsidRDefault="00F21CE9" w:rsidP="00332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21CE9" w:rsidRPr="003A2591" w:rsidRDefault="00F21CE9" w:rsidP="00332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1CE9" w:rsidRPr="003A2591" w:rsidRDefault="00F21CE9" w:rsidP="003327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педагога с детьми</w:t>
            </w:r>
          </w:p>
        </w:tc>
      </w:tr>
      <w:tr w:rsidR="00F21CE9" w:rsidRPr="009C1723" w:rsidTr="003A2591">
        <w:trPr>
          <w:trHeight w:val="97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5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1-2 неделя</w:t>
            </w:r>
          </w:p>
          <w:p w:rsidR="00F21CE9" w:rsidRPr="003A2591" w:rsidRDefault="00F21CE9" w:rsidP="003327B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3A25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«Краеведение»</w:t>
            </w:r>
          </w:p>
        </w:tc>
        <w:tc>
          <w:tcPr>
            <w:tcW w:w="524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1CE9" w:rsidRPr="009C1723" w:rsidRDefault="00F21CE9" w:rsidP="003327B6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3 -4 неделя</w:t>
            </w:r>
          </w:p>
          <w:p w:rsidR="00F21CE9" w:rsidRPr="009C1723" w:rsidRDefault="00F21CE9" w:rsidP="003327B6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«Моя страна Россия»</w:t>
            </w: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CE9" w:rsidRPr="009C1723" w:rsidTr="003A2591">
        <w:trPr>
          <w:trHeight w:val="4575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1CE9" w:rsidRPr="003A2591" w:rsidRDefault="00F21CE9" w:rsidP="003A2591">
            <w:pPr>
              <w:pStyle w:val="NoSpacing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C1723">
              <w:rPr>
                <w:b/>
              </w:rPr>
              <w:t>1.</w:t>
            </w:r>
            <w:r w:rsidRPr="009C1723">
              <w:t xml:space="preserve"> </w:t>
            </w: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Мой Лукоянов - виртуальная экскурсия</w:t>
            </w:r>
            <w:r w:rsidRPr="009C1723">
              <w:rPr>
                <w:rFonts w:ascii="Times New Roman" w:hAnsi="Times New Roman"/>
                <w:sz w:val="24"/>
                <w:szCs w:val="24"/>
              </w:rPr>
              <w:t>. История возникновения города.</w:t>
            </w:r>
            <w:r w:rsidRPr="003A259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детей с символикой города – гербом.</w:t>
            </w:r>
          </w:p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sz w:val="24"/>
                <w:szCs w:val="24"/>
              </w:rPr>
              <w:t>Формировать патриотические чувства на основе ознакомления с родным городом, его достопримечательностями.</w:t>
            </w:r>
          </w:p>
          <w:p w:rsidR="00F21CE9" w:rsidRPr="003A2591" w:rsidRDefault="00F21CE9" w:rsidP="003A2591">
            <w:pPr>
              <w:pStyle w:val="NoSpacing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F21CE9" w:rsidRPr="00B97526" w:rsidRDefault="00F21CE9" w:rsidP="003327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5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456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Улицы  нашего города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A456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Познакомить детей с историей возникновения улицы Пушкина: почему она так называется, кто раньше жил на этой улице, как она называлась раньше.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A259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21CE9" w:rsidRPr="00AC457A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AC457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Тема: «Мир вокруг нас»</w:t>
            </w: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формировать у детей представления о мире, разных странах мира, России, себе, как о полноправных гражданах России. Воспитывать в детях гражданско-патриотические чувства. </w:t>
            </w:r>
            <w:r w:rsidRPr="003A25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  <w:p w:rsidR="00F21CE9" w:rsidRPr="00AC457A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4.Тема: «Наша страна – Россия».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Формировать в воображении детей образ Родины, представление о России как о родной стране, воспитывать чувство любви к своей Родине, закрепить название родной страны «Россия»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1CE9" w:rsidRPr="00B97526" w:rsidRDefault="00F21CE9" w:rsidP="00332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Рассказ-беседа «Как возник наш город»</w:t>
            </w:r>
          </w:p>
          <w:p w:rsidR="00F21CE9" w:rsidRPr="00B97526" w:rsidRDefault="00F21CE9" w:rsidP="003327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Дидактическая игра: «На какой улице расположено это здание?»</w:t>
            </w:r>
          </w:p>
          <w:p w:rsidR="00F21CE9" w:rsidRPr="00B97526" w:rsidRDefault="00F21CE9" w:rsidP="003327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 Беседа «Моя малая родина»</w:t>
            </w:r>
          </w:p>
          <w:p w:rsidR="00F21CE9" w:rsidRPr="00B97526" w:rsidRDefault="00F21CE9" w:rsidP="00332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Целевая прогулка: «Улицы нашего города. Улица Пушкина»</w:t>
            </w: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Внести в группу альбом с фотографиями людей разных  национальностей.  </w:t>
            </w: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С/р игра «Путешествие».  </w:t>
            </w: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стихотворения Н.Забилы «Наша Родина»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названиях улиц города.</w:t>
            </w: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CE9" w:rsidRPr="009C1723" w:rsidTr="003A2591">
        <w:trPr>
          <w:trHeight w:val="315"/>
        </w:trPr>
        <w:tc>
          <w:tcPr>
            <w:tcW w:w="5927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CE9" w:rsidRPr="003A2591" w:rsidRDefault="00F21CE9" w:rsidP="003327B6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1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21CE9" w:rsidRPr="003A2591" w:rsidRDefault="00F21CE9" w:rsidP="003327B6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1CE9" w:rsidRPr="009C1723" w:rsidTr="003A2591">
        <w:tc>
          <w:tcPr>
            <w:tcW w:w="15142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1CE9" w:rsidRPr="003A2591" w:rsidRDefault="00F21CE9" w:rsidP="003327B6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1CE9" w:rsidRPr="009C1723" w:rsidTr="003A259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9C1723" w:rsidRDefault="00F21CE9" w:rsidP="00332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1.Мой родной город в древности.</w:t>
            </w:r>
            <w:r w:rsidRPr="009C172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F21CE9" w:rsidRPr="009C1723" w:rsidRDefault="00F21CE9" w:rsidP="003327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1723">
              <w:rPr>
                <w:rFonts w:ascii="Times New Roman" w:hAnsi="Times New Roman"/>
                <w:sz w:val="24"/>
                <w:szCs w:val="24"/>
              </w:rPr>
              <w:t>Цель: Познакомить с историей возникновения города, дать представления об особенностях древнего города; закрепить знания об архитектурных памятниках города, их своеобразии.</w:t>
            </w: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F21CE9" w:rsidRPr="00B97526" w:rsidRDefault="00F21CE9" w:rsidP="003327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</w:p>
          <w:p w:rsidR="00F21CE9" w:rsidRPr="00B97526" w:rsidRDefault="00F21CE9" w:rsidP="003327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A456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Познакомить детей с мордовским национальным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костюмом, его особенностями, традициями вышивки; рассказать о том, как одевались в будни и праздники, из чего состоял костюм женщин и мужчин, какое значение придавал народ вышивке на одежде.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3.Тема: «Как  жили славяне»</w:t>
            </w:r>
            <w:r w:rsidRPr="00AC4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C457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AC4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Познакомить детей с историей возникновения Руси, с жизнью наших предков,  с условиями их быта и культурой.</w:t>
            </w:r>
          </w:p>
          <w:p w:rsidR="00F21CE9" w:rsidRPr="00AC457A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Тема: «Одежда славян»</w:t>
            </w: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расширение представлений об одежде славян. Познакомить  с назначением: будничная, праздничная, свадебная, траурная.</w:t>
            </w:r>
          </w:p>
          <w:p w:rsidR="00F21CE9" w:rsidRPr="00AC457A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4.Тема: «Богатыри земли русской»</w:t>
            </w:r>
            <w:r w:rsidRPr="00AC4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     </w:t>
            </w:r>
            <w:r w:rsidRPr="00AC45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AC45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обобщить знания детей об истории возникновения Руси, познакомить с русскими былинными богатырями, с тем, как наши предки защищали свою Родину. Воспитывать чувство восхищения подвигами русских богатырей.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в краеведческий музей: «Мордовский национальный костюм»</w:t>
            </w:r>
          </w:p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Аппликация: «Орнамент для украшения костюма»</w:t>
            </w:r>
          </w:p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C1723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Рисование: «Узоры мордовского костюма»</w:t>
            </w:r>
          </w:p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Рассматривание вышитых костюмов.</w:t>
            </w:r>
          </w:p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 картин русского художника В.М.Васнецова «Богатыри» с изображением богатырей.</w:t>
            </w:r>
          </w:p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9C17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риготовить раскраски  с изображением мальчика и девочки в русских национальных костюмах.</w:t>
            </w:r>
          </w:p>
          <w:p w:rsidR="00F21CE9" w:rsidRPr="009C1723" w:rsidRDefault="00F21CE9" w:rsidP="003A2591">
            <w:pPr>
              <w:pStyle w:val="NoSpacing"/>
              <w:rPr>
                <w:color w:val="000000"/>
                <w:lang w:eastAsia="ru-RU"/>
              </w:rPr>
            </w:pPr>
            <w:r w:rsidRPr="009C17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иллюстраций, изображающих первобытных людей, наскальные рисунки.</w:t>
            </w:r>
          </w:p>
        </w:tc>
      </w:tr>
      <w:tr w:rsidR="00F21CE9" w:rsidRPr="009C1723" w:rsidTr="003A259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456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B975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A456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Познакомить детей с тем, что в городе есть река Теша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. Дать знания о рыбах, обитающих в реке. Углубить представления детей о сезонных изменениях в жизни рыб. Развивать умение наблюдать и делать выводы. Воспитывать чувство любви к природе родного города.</w:t>
            </w: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6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3A2591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  <w:r w:rsidRPr="00A456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Дополнить представления детей о городе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новыми сведениями: как называются улицы в нашем городе, почему им даны те или иные названия. Повторить названия улиц, на которых живут дети.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C45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AC45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«День независимости России»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закрепить знания детей об истории возникновения праздника. Познакомить с памятниками, посвященными этим событиям. Воспитывать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чувство гордости за свой народ.</w:t>
            </w:r>
          </w:p>
          <w:p w:rsidR="00F21CE9" w:rsidRPr="00AC457A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21CE9" w:rsidRPr="00AC457A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4.Тема: «Климатические зоны России»</w:t>
            </w: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формировать в представлении детей образ огромной по территории Родины, познакомить детей с климатическими зонами России: тундрой, тайгой, средней полосой, степью; воспитывать патриотические чувства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«Народная игрушка»</w:t>
            </w:r>
          </w:p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sz w:val="24"/>
                <w:szCs w:val="24"/>
                <w:lang w:eastAsia="ru-RU"/>
              </w:rPr>
              <w:t>Акция «Поможем птицам» (изготовление кормушек для птиц вместе с родителями)</w:t>
            </w:r>
          </w:p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к реке.</w:t>
            </w:r>
          </w:p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sz w:val="24"/>
                <w:szCs w:val="24"/>
                <w:lang w:eastAsia="ru-RU"/>
              </w:rPr>
              <w:t>  Рассматривание иллюстраций речных рыб.</w:t>
            </w:r>
            <w:r w:rsidRPr="009C17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    </w:t>
            </w:r>
          </w:p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sz w:val="24"/>
                <w:szCs w:val="24"/>
                <w:lang w:eastAsia="ru-RU"/>
              </w:rPr>
              <w:t>Рассказы воспитателя об обитателях водоёмов.</w:t>
            </w:r>
          </w:p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фотоальбома «Улицы города Лукоянова».</w:t>
            </w:r>
          </w:p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sz w:val="24"/>
                <w:szCs w:val="24"/>
                <w:lang w:eastAsia="ru-RU"/>
              </w:rPr>
              <w:t>  Дидактическая игра «Назови улицу, на которой живёшь».</w:t>
            </w:r>
          </w:p>
          <w:p w:rsidR="00F21CE9" w:rsidRPr="009C1723" w:rsidRDefault="00F21CE9" w:rsidP="003A259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Аппликация «Дом, в котором я живу».</w:t>
            </w:r>
          </w:p>
          <w:p w:rsidR="00F21CE9" w:rsidRPr="009C1723" w:rsidRDefault="00F21CE9" w:rsidP="003A2591">
            <w:pPr>
              <w:pStyle w:val="NoSpacing"/>
              <w:rPr>
                <w:lang w:eastAsia="ru-RU"/>
              </w:rPr>
            </w:pPr>
            <w:r w:rsidRPr="009C1723">
              <w:rPr>
                <w:rFonts w:ascii="Times New Roman" w:hAnsi="Times New Roman"/>
                <w:sz w:val="24"/>
                <w:szCs w:val="24"/>
                <w:lang w:eastAsia="ru-RU"/>
              </w:rPr>
              <w:t>   Составление схемы «Как я иду в детский сад».</w:t>
            </w:r>
          </w:p>
        </w:tc>
      </w:tr>
      <w:tr w:rsidR="00F21CE9" w:rsidRPr="009C1723" w:rsidTr="003A259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9C1723" w:rsidRDefault="00F21CE9" w:rsidP="00332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1CE9" w:rsidRPr="009C1723" w:rsidRDefault="00F21CE9" w:rsidP="00332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1CE9" w:rsidRPr="009C1723" w:rsidRDefault="00F21CE9" w:rsidP="00332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1.Знаменитые земляки.</w:t>
            </w:r>
          </w:p>
          <w:p w:rsidR="00F21CE9" w:rsidRPr="009C1723" w:rsidRDefault="00F21CE9" w:rsidP="003327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1723">
              <w:rPr>
                <w:rFonts w:ascii="Times New Roman" w:hAnsi="Times New Roman"/>
                <w:sz w:val="24"/>
                <w:szCs w:val="24"/>
              </w:rPr>
              <w:t>Познакомить с известными земляками, почётными жителями города.</w:t>
            </w: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в детях гордость за знаменитых земляков. Прививать детям любовь к чтению, к книгам.</w:t>
            </w:r>
            <w:r w:rsidRPr="003A259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:rsidR="00F21CE9" w:rsidRPr="009C1723" w:rsidRDefault="00F21CE9" w:rsidP="00332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A456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Дать представления о разных национальностях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A456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лукояновского района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. Дать понятие о том, что во все времена люди приветствовали друг друга, но разные народы делают это по разному. Обратить внимание на слова приветствия народов района. Воспитывать любовь и уважение к людям другой национальности.</w:t>
            </w: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9C172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21CE9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21CE9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AC457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Тема: «Какие народы живут в России»</w:t>
            </w: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Задачи: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Познакомить детей с разными народами, населяющими РФ, воспитывать уважительное, доброжелательное отношение к многонациональной культуре нашей Родины. Закрепить и обобщить знания детей о народах, населяющих Россию:  русских, татарах, чувашах, чукчах, мордве. Побуждать детей уважительно относиться к культуре разных народов, любоваться образцами народно-прикладного творчества.</w:t>
            </w: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AC45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Что значит быть гражданином?</w:t>
            </w:r>
            <w:r w:rsidRPr="003A259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Права и обязанности гражданина РФ.</w:t>
            </w: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Уточнить представления детей о России как о родной стране. Воспитывать гражданско-патриотические чувства, уважение к государтсвенным символикам России. Объяснить понятие «гражданство», «гражданин».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некоторыми традициями русского народа.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Default="00F21CE9" w:rsidP="003327B6">
            <w:pP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F21CE9" w:rsidRPr="00B97526" w:rsidRDefault="00F21CE9" w:rsidP="003327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1CE9" w:rsidRPr="00B97526" w:rsidRDefault="00F21CE9" w:rsidP="003327B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Экскурсия в библиотеку </w:t>
            </w:r>
          </w:p>
          <w:p w:rsidR="00F21CE9" w:rsidRPr="00B97526" w:rsidRDefault="00F21CE9" w:rsidP="003327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Рассказ-беседа: «Знаменитые люди нашего города»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A456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 о многонациональной России,</w:t>
            </w:r>
          </w:p>
          <w:p w:rsidR="00F21CE9" w:rsidRPr="003A2591" w:rsidRDefault="00F21CE9" w:rsidP="00A456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иллюстраций, фотографий</w:t>
            </w:r>
          </w:p>
          <w:p w:rsidR="00F21CE9" w:rsidRPr="003A2591" w:rsidRDefault="00F21CE9" w:rsidP="00A456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стихотворений, художественной литературы</w:t>
            </w:r>
          </w:p>
          <w:p w:rsidR="00F21CE9" w:rsidRPr="003A2591" w:rsidRDefault="00F21CE9" w:rsidP="00A456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Подвижные игры разных народов РФ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о правах и обязанностях гражданина РФ, знакомство с Конституци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ей России. Дидактическая игры : «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Узнай наш герб», «Узнай наш гимн».</w:t>
            </w:r>
          </w:p>
        </w:tc>
      </w:tr>
      <w:tr w:rsidR="00F21CE9" w:rsidRPr="009C1723" w:rsidTr="003A259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9C1723" w:rsidRDefault="00F21CE9" w:rsidP="00332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1.Лукоянов в стихах и красках.</w:t>
            </w:r>
          </w:p>
          <w:p w:rsidR="00F21CE9" w:rsidRPr="009C1723" w:rsidRDefault="00F21CE9" w:rsidP="00332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sz w:val="24"/>
                <w:szCs w:val="24"/>
              </w:rPr>
              <w:t>Познакомить с известными поэтами и художниками земли Лукояновской. Воспитывать интерес к городу и краю, уважение к людям творческих профессий.</w:t>
            </w:r>
          </w:p>
          <w:p w:rsidR="00F21CE9" w:rsidRPr="009C1723" w:rsidRDefault="00F21CE9" w:rsidP="00332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3A259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456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Продолжать знакомить детей с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56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местами отдыха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56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горожан.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Развивать интерес к спорту, желание стать сильными, быстрыми, ловкими.</w:t>
            </w:r>
          </w:p>
          <w:p w:rsidR="00F21CE9" w:rsidRPr="009C1723" w:rsidRDefault="00F21CE9" w:rsidP="003327B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AC457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Тема: Знаменитые спортсмены России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Задачи: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познакомить детей со знаменитыми российскими спортсменами в разных видах  сорта. Формировать уважительное отношение к их спортивным достижениям. Подчеркнуть, что такие люди – «настоящие граждане своей страны» Объяснить детям, что значит слово «патриот».      </w:t>
            </w: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Pr="00AC45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Знаменитые россияне.</w:t>
            </w: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детей со знаменитыми россиянами, своими делами и подвигами, прославившими страну. Сформировать понимание значимости их деятельности для страны.                                                                            </w:t>
            </w:r>
          </w:p>
          <w:p w:rsidR="00F21CE9" w:rsidRPr="009C1723" w:rsidRDefault="00F21CE9" w:rsidP="003327B6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3A2591" w:rsidRDefault="00F21CE9" w:rsidP="00A456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 из журналов и газет;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фотовыставка</w:t>
            </w:r>
          </w:p>
          <w:p w:rsidR="00F21CE9" w:rsidRPr="003A2591" w:rsidRDefault="00F21CE9" w:rsidP="00A456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вижные спортивные игры на улице.</w:t>
            </w:r>
          </w:p>
          <w:p w:rsidR="00F21CE9" w:rsidRPr="003A2591" w:rsidRDefault="00F21CE9" w:rsidP="00A456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Разучивание стихотворений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21CE9" w:rsidRPr="003A2591" w:rsidRDefault="00F21CE9" w:rsidP="00A456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 «Что я знаю о спорте»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 о видах спорта.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 о 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аменитых россиян, рассматривание фотографий 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аменитых соотечественников.</w:t>
            </w:r>
          </w:p>
        </w:tc>
      </w:tr>
      <w:tr w:rsidR="00F21CE9" w:rsidRPr="009C1723" w:rsidTr="003A259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9C1723" w:rsidRDefault="00F21CE9" w:rsidP="00A456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1.Встреча с местным поэтом (Сычёвым.)</w:t>
            </w:r>
          </w:p>
          <w:p w:rsidR="00F21CE9" w:rsidRPr="009C1723" w:rsidRDefault="00F21CE9" w:rsidP="003327B6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sz w:val="24"/>
                <w:szCs w:val="24"/>
              </w:rPr>
              <w:t>Познакомить детей с творчеством поэта-земляка, воспитывать уважительное отношение к его творчеству.</w:t>
            </w:r>
          </w:p>
          <w:p w:rsidR="00F21CE9" w:rsidRPr="009C1723" w:rsidRDefault="00F21CE9" w:rsidP="003327B6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3A259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456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Познакомить детей с памятниками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мемориальными досками, имеющимися в городе.</w:t>
            </w:r>
          </w:p>
          <w:p w:rsidR="00F21CE9" w:rsidRPr="009C1723" w:rsidRDefault="00F21CE9" w:rsidP="00332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tLeast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AC457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Тема: «Города России»</w:t>
            </w: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детей с такими городами РФ, как Москва, Санкт-Петербург, Новгород, Новосибирск и т.д. Формировать представление о том, что Россия – огромная страна. Воспитывать чувство гордости за свою родную страну.</w:t>
            </w: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457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Тема: «День защитников Отечества»</w:t>
            </w: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57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Задачи: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формировать чувство уважения к Вооруженным  силам России, к подвигу  наших соотечественников по защите Родины.</w:t>
            </w: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3A2591" w:rsidRDefault="00F21CE9" w:rsidP="00A456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«День защитников Отечества»</w:t>
            </w:r>
          </w:p>
          <w:p w:rsidR="00F21CE9" w:rsidRPr="003A2591" w:rsidRDefault="00F21CE9" w:rsidP="00A456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Изготовление подарков для пап и дедушек,</w:t>
            </w:r>
          </w:p>
          <w:p w:rsidR="00F21CE9" w:rsidRDefault="00F21CE9" w:rsidP="00A456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альбомов с иллюстрациями разных родов войск: сухопутных, военно-морских, воздушных.</w:t>
            </w:r>
          </w:p>
          <w:p w:rsidR="00F21CE9" w:rsidRPr="003A2591" w:rsidRDefault="00F21CE9" w:rsidP="00A456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зготовление газеты «Мой папа  - солдат»</w:t>
            </w:r>
          </w:p>
          <w:p w:rsidR="00F21CE9" w:rsidRPr="003A2591" w:rsidRDefault="00F21CE9" w:rsidP="00A456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Фотовыставка «Города России»</w:t>
            </w:r>
          </w:p>
          <w:p w:rsidR="00F21CE9" w:rsidRPr="003A2591" w:rsidRDefault="00F21CE9" w:rsidP="00A456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литературных произведений о городах России</w:t>
            </w:r>
          </w:p>
          <w:p w:rsidR="00F21CE9" w:rsidRPr="003A2591" w:rsidRDefault="00F21CE9" w:rsidP="00A456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 с видами городов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CE9" w:rsidRPr="009C1723" w:rsidTr="003A259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9C1723" w:rsidRDefault="00F21CE9" w:rsidP="00332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1.Викторина «Знатоки своего города»</w:t>
            </w:r>
          </w:p>
          <w:p w:rsidR="00F21CE9" w:rsidRPr="009C1723" w:rsidRDefault="00F21CE9" w:rsidP="003327B6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городе и окрестностях, вызвать познавательный интерес к истории и культуре города, воспитывать любовь к малой родине.</w:t>
            </w:r>
          </w:p>
          <w:p w:rsidR="00F21CE9" w:rsidRPr="009C1723" w:rsidRDefault="00F21CE9" w:rsidP="003327B6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C1723">
              <w:rPr>
                <w:rFonts w:ascii="Times New Roman" w:hAnsi="Times New Roman"/>
                <w:sz w:val="24"/>
                <w:szCs w:val="24"/>
              </w:rPr>
              <w:t>.</w:t>
            </w:r>
            <w:r w:rsidRPr="00A456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Познакомить детей с историей возникновения парка в городе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. Конкретизировать представления об весенних изменениях в природе, полученных в процессе повседневных наблюдений. Закрепить знание названий деревьев, растущих в городе; упражнять детей в различении деревьев и растений в весеннем наряде. Обогащать эстетический опыт детей. Вызвать радостное переживание от восприятия осеннего парка.</w:t>
            </w:r>
          </w:p>
          <w:p w:rsidR="00F21CE9" w:rsidRPr="009C1723" w:rsidRDefault="00F21CE9" w:rsidP="003327B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3.Тема: «мамин праздник»</w:t>
            </w: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воспитывать добрые и нежные чувства к своим мамам, познакомить детей с женщинами,  в разные годы прославившими нашу страну в области искусства, науки, спорта, космонавтики.</w:t>
            </w:r>
          </w:p>
          <w:p w:rsidR="00F21CE9" w:rsidRPr="003A2591" w:rsidRDefault="00F21CE9" w:rsidP="003327B6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«Государственные  праздники России»</w:t>
            </w:r>
          </w:p>
          <w:p w:rsidR="00F21CE9" w:rsidRPr="009C1723" w:rsidRDefault="00F21CE9" w:rsidP="003327B6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рассказать о праздниках. Формировать понятие «государственный» праздник, «религиозный», «народный».  Способствовать развитию познавательной активности, повышать интерес к истории и культуре нашей страны, чувство патриотизма и уважения к своему народу.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B97526" w:rsidRDefault="00F21CE9" w:rsidP="003327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Рассказ-беседа «Традиции нашего города»</w:t>
            </w:r>
          </w:p>
          <w:p w:rsidR="00F21CE9" w:rsidRPr="00B97526" w:rsidRDefault="00F21CE9" w:rsidP="003327B6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праздника «Масленица».</w:t>
            </w:r>
          </w:p>
          <w:p w:rsidR="00F21CE9" w:rsidRPr="00B97526" w:rsidRDefault="00F21CE9" w:rsidP="003327B6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куклы Масленицы.</w:t>
            </w:r>
          </w:p>
          <w:p w:rsidR="00F21CE9" w:rsidRPr="00B97526" w:rsidRDefault="00F21CE9" w:rsidP="003327B6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Заучивание колядок.</w:t>
            </w:r>
          </w:p>
          <w:p w:rsidR="00F21CE9" w:rsidRPr="00B97526" w:rsidRDefault="00F21CE9" w:rsidP="003327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в парк.</w:t>
            </w:r>
          </w:p>
          <w:p w:rsidR="00F21CE9" w:rsidRPr="00B97526" w:rsidRDefault="00F21CE9" w:rsidP="003327B6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«Весна в парке».</w:t>
            </w:r>
          </w:p>
          <w:p w:rsidR="00F21CE9" w:rsidRPr="00B97526" w:rsidRDefault="00F21CE9" w:rsidP="003327B6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Рассматривание иллюстраций с весенними деревьями.</w:t>
            </w:r>
          </w:p>
          <w:p w:rsidR="00F21CE9" w:rsidRPr="00B97526" w:rsidRDefault="00F21CE9" w:rsidP="003327B6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Аппликация из листьев.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CE9" w:rsidRPr="009C1723" w:rsidTr="003A2591">
        <w:trPr>
          <w:trHeight w:val="44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9C1723" w:rsidRDefault="00F21CE9" w:rsidP="003327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1.Экскурсия в краеведческий музей.</w:t>
            </w:r>
          </w:p>
          <w:p w:rsidR="00F21CE9" w:rsidRPr="009C1723" w:rsidRDefault="00F21CE9" w:rsidP="003327B6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1723">
              <w:rPr>
                <w:rFonts w:ascii="Times New Roman" w:hAnsi="Times New Roman"/>
                <w:sz w:val="24"/>
                <w:szCs w:val="24"/>
              </w:rPr>
              <w:t>Дать детям знания о том, что такое музей, какие бывают музеи, познакомить  с краеведческим музеем города.</w:t>
            </w: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F21CE9" w:rsidRPr="003A2591" w:rsidRDefault="00F21CE9" w:rsidP="003327B6">
            <w:pPr>
              <w:spacing w:line="312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3A2591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456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Обратить внимание детей на красоту того места, где они живут – это красота природы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, зданий. Дать понятие о том, для чего люди украшают свой город и о том, что состояние родного города зависит от отношения к нему жителей. Подвести к желанию участвовать в социально значимых делах вместе со взрослыми – участвовать в субботнике по уборке города.</w:t>
            </w:r>
          </w:p>
          <w:p w:rsidR="00F21CE9" w:rsidRPr="009C1723" w:rsidRDefault="00F21CE9" w:rsidP="003327B6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1CE9" w:rsidRPr="009C1723" w:rsidRDefault="00F21CE9" w:rsidP="003327B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C172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564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Занятие – викторина  «Мы – патриоты»</w:t>
            </w:r>
          </w:p>
          <w:p w:rsidR="00F21CE9" w:rsidRPr="003A2591" w:rsidRDefault="00F21CE9" w:rsidP="003327B6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56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обобщить и систематизировать знания детей о России, формировать уважительное отношение к государственным символам, закрепить названия крупных 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ссийских городов и рек, народов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населяющих РФ, названия народных промыслов, имена знаменитых деятелей культуры и искусства, воспитывать любовь к Родине, гражданско-патриотические чувства.</w:t>
            </w: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56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564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«Флора и фауна родного края»</w:t>
            </w:r>
          </w:p>
          <w:p w:rsidR="00F21CE9" w:rsidRPr="009C1723" w:rsidRDefault="00F21CE9" w:rsidP="003327B6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56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Задачи: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уточнить представления детей о животном и растительном мире родного края.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B97526" w:rsidRDefault="00F21CE9" w:rsidP="003327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Беседа «Как сделать наш город краше»</w:t>
            </w:r>
          </w:p>
          <w:p w:rsidR="00F21CE9" w:rsidRPr="00B97526" w:rsidRDefault="00F21CE9" w:rsidP="003327B6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прогулки по улицам города.</w:t>
            </w:r>
          </w:p>
          <w:p w:rsidR="00F21CE9" w:rsidRPr="00B97526" w:rsidRDefault="00F21CE9" w:rsidP="003327B6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творческих рассказов «Каким я вижу свой город».</w:t>
            </w:r>
          </w:p>
          <w:p w:rsidR="00F21CE9" w:rsidRPr="00B97526" w:rsidRDefault="00F21CE9" w:rsidP="003327B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75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Участие в субботнике по уборке участка детского сада.</w:t>
            </w:r>
          </w:p>
          <w:p w:rsidR="00F21CE9" w:rsidRPr="003A2591" w:rsidRDefault="00F21CE9" w:rsidP="00A456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 о животных и растениях родного края;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</w:t>
            </w:r>
          </w:p>
        </w:tc>
      </w:tr>
      <w:tr w:rsidR="00F21CE9" w:rsidRPr="009C1723" w:rsidTr="003A2591">
        <w:trPr>
          <w:trHeight w:val="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9C1723" w:rsidRDefault="00F21CE9" w:rsidP="00332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2.Экскурсия к памятнику, погибших</w:t>
            </w:r>
            <w:r w:rsidRPr="009C1723">
              <w:rPr>
                <w:rFonts w:ascii="Times New Roman" w:hAnsi="Times New Roman"/>
                <w:sz w:val="24"/>
                <w:szCs w:val="24"/>
              </w:rPr>
              <w:t xml:space="preserve"> в боях за Родину в годы войны.</w:t>
            </w:r>
          </w:p>
          <w:p w:rsidR="00F21CE9" w:rsidRPr="009C1723" w:rsidRDefault="00F21CE9" w:rsidP="003327B6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sz w:val="24"/>
                <w:szCs w:val="24"/>
              </w:rPr>
              <w:t>Подвести к пониманию того, что родной город связан с историей Отечества, пополнить знания об отдельных страницах героической истории города.</w:t>
            </w:r>
          </w:p>
          <w:p w:rsidR="00F21CE9" w:rsidRPr="009C1723" w:rsidRDefault="00F21CE9" w:rsidP="00332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C1723">
              <w:rPr>
                <w:rFonts w:ascii="Times New Roman" w:hAnsi="Times New Roman"/>
                <w:sz w:val="24"/>
                <w:szCs w:val="24"/>
              </w:rPr>
              <w:t>.</w:t>
            </w: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Итоговая диагностика по программе.</w:t>
            </w:r>
          </w:p>
          <w:p w:rsidR="00F21CE9" w:rsidRPr="009C1723" w:rsidRDefault="00F21CE9" w:rsidP="003327B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3A25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564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«1 мая – День весны  и труда»</w:t>
            </w:r>
          </w:p>
          <w:p w:rsidR="00F21CE9" w:rsidRPr="003A2591" w:rsidRDefault="00F21CE9" w:rsidP="003327B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56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Задачи: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рассказать об истории праздника</w:t>
            </w: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 ввести в словарь детей новые  слова: демонстрация, лозунг, солидарность трудящихся.</w:t>
            </w:r>
          </w:p>
          <w:p w:rsidR="00F21CE9" w:rsidRPr="009C1723" w:rsidRDefault="00F21CE9" w:rsidP="003327B6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21CE9" w:rsidRPr="009C1723" w:rsidRDefault="00F21CE9" w:rsidP="003327B6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723">
              <w:rPr>
                <w:rFonts w:ascii="Times New Roman" w:hAnsi="Times New Roman"/>
                <w:b/>
                <w:sz w:val="24"/>
                <w:szCs w:val="24"/>
              </w:rPr>
              <w:t>4. Итоговая диагностика по программе.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21CE9" w:rsidRPr="003A2591" w:rsidRDefault="00F21CE9" w:rsidP="00332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Е. Благинина «Шинель», А. Митяев «Землянка».</w:t>
            </w:r>
          </w:p>
          <w:p w:rsidR="00F21CE9" w:rsidRPr="003A2591" w:rsidRDefault="00F21CE9" w:rsidP="003327B6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25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Экскурсия к мемориалу с возложением цветов.</w:t>
            </w:r>
          </w:p>
        </w:tc>
      </w:tr>
    </w:tbl>
    <w:p w:rsidR="00F21CE9" w:rsidRPr="003A2591" w:rsidRDefault="00F21CE9" w:rsidP="003A25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259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:rsidR="00F21CE9" w:rsidRDefault="00F21CE9" w:rsidP="003A25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2591">
        <w:rPr>
          <w:rFonts w:ascii="Times New Roman" w:hAnsi="Times New Roman"/>
          <w:color w:val="000000"/>
          <w:sz w:val="24"/>
          <w:szCs w:val="24"/>
          <w:lang w:eastAsia="ru-RU"/>
        </w:rPr>
        <w:t>Н.Г.Зеленина, Л.Е.Осипова «Мы живем в России»</w:t>
      </w:r>
    </w:p>
    <w:p w:rsidR="00F21CE9" w:rsidRDefault="00F21CE9" w:rsidP="003A25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Г.И.Кашина, В.В.Комиссаров, Н.В.Табашин  «Край наш Лукояновский»</w:t>
      </w:r>
    </w:p>
    <w:p w:rsidR="00F21CE9" w:rsidRPr="003A2591" w:rsidRDefault="00F21CE9" w:rsidP="003A259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О.А.Князева, М.Д.Маханева «Приобщение детей к истокам русской народной культуры»</w:t>
      </w:r>
    </w:p>
    <w:p w:rsidR="00F21CE9" w:rsidRDefault="00F21CE9" w:rsidP="003A2591">
      <w:pPr>
        <w:shd w:val="clear" w:color="auto" w:fill="FFFFFF"/>
        <w:spacing w:after="0" w:line="240" w:lineRule="auto"/>
      </w:pPr>
    </w:p>
    <w:p w:rsidR="00F21CE9" w:rsidRDefault="00F21CE9" w:rsidP="003A2591">
      <w:pPr>
        <w:shd w:val="clear" w:color="auto" w:fill="FFFFFF"/>
        <w:spacing w:after="0" w:line="240" w:lineRule="auto"/>
      </w:pPr>
    </w:p>
    <w:p w:rsidR="00F21CE9" w:rsidRDefault="00F21CE9"/>
    <w:sectPr w:rsidR="00F21CE9" w:rsidSect="003A2591">
      <w:pgSz w:w="16838" w:h="11906" w:orient="landscape"/>
      <w:pgMar w:top="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CC8"/>
    <w:multiLevelType w:val="multilevel"/>
    <w:tmpl w:val="D6E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A698A"/>
    <w:multiLevelType w:val="multilevel"/>
    <w:tmpl w:val="4F04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D462F"/>
    <w:multiLevelType w:val="multilevel"/>
    <w:tmpl w:val="5D90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079D7"/>
    <w:multiLevelType w:val="hybridMultilevel"/>
    <w:tmpl w:val="ED8A684E"/>
    <w:lvl w:ilvl="0" w:tplc="2154E0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E53F48"/>
    <w:multiLevelType w:val="multilevel"/>
    <w:tmpl w:val="C6C8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37692F"/>
    <w:multiLevelType w:val="multilevel"/>
    <w:tmpl w:val="1378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FA2A51"/>
    <w:multiLevelType w:val="multilevel"/>
    <w:tmpl w:val="35EE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591"/>
    <w:rsid w:val="00127201"/>
    <w:rsid w:val="003327B6"/>
    <w:rsid w:val="003A2591"/>
    <w:rsid w:val="009C1723"/>
    <w:rsid w:val="00A45644"/>
    <w:rsid w:val="00A773E5"/>
    <w:rsid w:val="00AC457A"/>
    <w:rsid w:val="00B97526"/>
    <w:rsid w:val="00BB6384"/>
    <w:rsid w:val="00DC4BAB"/>
    <w:rsid w:val="00DF0BC2"/>
    <w:rsid w:val="00E514F4"/>
    <w:rsid w:val="00F2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A2591"/>
    <w:rPr>
      <w:lang w:eastAsia="en-US"/>
    </w:rPr>
  </w:style>
  <w:style w:type="paragraph" w:styleId="ListParagraph">
    <w:name w:val="List Paragraph"/>
    <w:basedOn w:val="Normal"/>
    <w:uiPriority w:val="99"/>
    <w:qFormat/>
    <w:rsid w:val="003A2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6</Pages>
  <Words>1814</Words>
  <Characters>10345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ИДК</cp:lastModifiedBy>
  <cp:revision>4</cp:revision>
  <cp:lastPrinted>2004-01-05T16:51:00Z</cp:lastPrinted>
  <dcterms:created xsi:type="dcterms:W3CDTF">2016-12-07T19:02:00Z</dcterms:created>
  <dcterms:modified xsi:type="dcterms:W3CDTF">2004-01-05T16:52:00Z</dcterms:modified>
</cp:coreProperties>
</file>